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B0" w:rsidRDefault="00661BB0" w:rsidP="000018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0018BE">
        <w:rPr>
          <w:rFonts w:ascii="Times New Roman" w:hAnsi="Times New Roman" w:cs="Times New Roman"/>
          <w:sz w:val="24"/>
          <w:szCs w:val="24"/>
          <w:lang w:eastAsia="pl-PL"/>
        </w:rPr>
        <w:object w:dxaOrig="9612" w:dyaOrig="2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127.5pt" o:ole="">
            <v:imagedata r:id="rId5" o:title=""/>
          </v:shape>
          <o:OLEObject Type="Embed" ProgID="Word.Document.8" ShapeID="_x0000_i1025" DrawAspect="Content" ObjectID="_1345048632" r:id="rId6">
            <o:FieldCodes>\s</o:FieldCodes>
          </o:OLEObject>
        </w:object>
      </w:r>
    </w:p>
    <w:p w:rsidR="00661BB0" w:rsidRPr="006A5CEA" w:rsidRDefault="00661BB0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Medyczne Studium Zawodowe w Zielonej Górze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661BB0" w:rsidRDefault="00661BB0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OGŁASZA  NABÓR</w:t>
      </w: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NA STANOWISKO </w:t>
      </w:r>
      <w:r>
        <w:rPr>
          <w:rFonts w:ascii="Times New Roman" w:hAnsi="Times New Roman" w:cs="Times New Roman"/>
          <w:sz w:val="24"/>
          <w:szCs w:val="24"/>
          <w:lang w:eastAsia="pl-PL"/>
        </w:rPr>
        <w:t>SPECJALISTA DS.ROZLICZEŃ</w:t>
      </w:r>
    </w:p>
    <w:p w:rsidR="00661BB0" w:rsidRPr="006A5CEA" w:rsidRDefault="00661BB0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PROJEKTU </w:t>
      </w:r>
    </w:p>
    <w:p w:rsidR="00661BB0" w:rsidRPr="006A5CEA" w:rsidRDefault="00661BB0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661BB0" w:rsidRPr="006A5CEA" w:rsidRDefault="00661BB0" w:rsidP="0042001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pn. „ </w:t>
      </w:r>
      <w:r w:rsidRPr="0042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Medyk na piątkę!- program rozwoju Medycznego Studium Zawodowego w Zielonej Górze „</w:t>
      </w:r>
    </w:p>
    <w:p w:rsidR="00661BB0" w:rsidRPr="006A5CEA" w:rsidRDefault="00661BB0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współfinansowanego przez Unię Europejską ze środków Europejskiego Funduszu Społecznego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w ramach Programu Operacyjnego Kapitał Ludzki</w:t>
      </w:r>
    </w:p>
    <w:p w:rsidR="00661BB0" w:rsidRPr="006A5CEA" w:rsidRDefault="00661BB0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 </w:t>
      </w:r>
    </w:p>
    <w:p w:rsidR="00661BB0" w:rsidRPr="006A5CEA" w:rsidRDefault="00661BB0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661BB0" w:rsidRDefault="00661BB0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Wymagania: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wykształcenie wyższe,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• przygotowanie merytoryczne do realizacji projektów unijnych na lata 2007 - 2013, •doświadczenie w pracach nad realizacją projektów współfinansowanych ze środków </w:t>
      </w:r>
      <w:r>
        <w:rPr>
          <w:rFonts w:ascii="Times New Roman" w:hAnsi="Times New Roman" w:cs="Times New Roman"/>
          <w:sz w:val="24"/>
          <w:szCs w:val="24"/>
          <w:lang w:eastAsia="pl-PL"/>
        </w:rPr>
        <w:t>unijnych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661BB0" w:rsidRDefault="00661BB0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•</w:t>
      </w:r>
      <w:r>
        <w:rPr>
          <w:rFonts w:ascii="Times New Roman" w:hAnsi="Times New Roman" w:cs="Times New Roman"/>
          <w:sz w:val="24"/>
          <w:szCs w:val="24"/>
          <w:lang w:eastAsia="pl-PL"/>
        </w:rPr>
        <w:t>udokumentowana znajomość zasad księgowości- posiadanie certyfikatu Ministra Finansów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znajomość zasad realizacji i rozliczania projektów w ramach Programu Operacyjnego Kapitał Ludzki,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• doświadczenie w </w:t>
      </w:r>
      <w:r>
        <w:rPr>
          <w:rFonts w:ascii="Times New Roman" w:hAnsi="Times New Roman" w:cs="Times New Roman"/>
          <w:sz w:val="24"/>
          <w:szCs w:val="24"/>
          <w:lang w:eastAsia="pl-PL"/>
        </w:rPr>
        <w:t>rozliczaniu  projektów współfinansowanych ze środków unijnych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• biegła obsługa komputera i internetu, w tym umiejętność pracy w Generatorze Wniosków Aplikacyjnych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oraz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w Generatorze Wniosków Płatniczych,</w:t>
      </w:r>
    </w:p>
    <w:p w:rsidR="00661BB0" w:rsidRDefault="00661BB0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Znajomość zasad rozliczania i funkcjonowania finansowego jednostek oświatowo-budżetowych</w:t>
      </w:r>
    </w:p>
    <w:p w:rsidR="00661BB0" w:rsidRPr="006A5CEA" w:rsidRDefault="00661BB0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661BB0" w:rsidRPr="006A5CEA" w:rsidRDefault="00661BB0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661BB0" w:rsidRDefault="00661BB0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Wymagane dokumenty: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curriculum vitae,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kserokopie dokumentów potwierdzających wykształcenie i przygotowanie do realizacji projektów unijnych (zaświadczeń o ukończonych kursach, szkoleniach),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• oświadczenie o wyrażeniu zgody na przetwarzanie danych osobowych dla potrzeb procesu rekrutacji zgodnie z ustawą z dnia 29 sierpnia 1997 r. o ochronie danych osobowych </w:t>
      </w:r>
    </w:p>
    <w:p w:rsidR="00661BB0" w:rsidRPr="006A5CEA" w:rsidRDefault="00661BB0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• mile widziane referencje od pracodawców dotyczące realizowanych i rozliczanych projektów unijnych. </w:t>
      </w:r>
    </w:p>
    <w:p w:rsidR="00661BB0" w:rsidRDefault="00661BB0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3868AE">
        <w:rPr>
          <w:rFonts w:ascii="Times New Roman" w:hAnsi="Times New Roman" w:cs="Times New Roman"/>
          <w:sz w:val="24"/>
          <w:szCs w:val="24"/>
          <w:u w:val="single"/>
          <w:lang w:eastAsia="pl-PL"/>
        </w:rPr>
        <w:t>Warunki zatrudnienia:</w:t>
      </w:r>
    </w:p>
    <w:p w:rsidR="00661BB0" w:rsidRPr="004C27AC" w:rsidRDefault="00661BB0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•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umowa cywilnoprawna lub własna dzialalność w okresie 09.2010- 08.2011 </w:t>
      </w:r>
    </w:p>
    <w:p w:rsidR="00661BB0" w:rsidRDefault="00661BB0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61BB0" w:rsidRDefault="00661BB0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Termin i miejsce składania dokumentów: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Wymagane dokumenty aplikacyjne należy składać 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siedzibie Medycznego Studium Zawodowego w Zielonej Górze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, od poniedziałku do p</w:t>
      </w:r>
      <w:r>
        <w:rPr>
          <w:rFonts w:ascii="Times New Roman" w:hAnsi="Times New Roman" w:cs="Times New Roman"/>
          <w:sz w:val="24"/>
          <w:szCs w:val="24"/>
          <w:lang w:eastAsia="pl-PL"/>
        </w:rPr>
        <w:t>iątku, w godzinach pracy MSZ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lub przesłać pocztą na adres:</w:t>
      </w:r>
    </w:p>
    <w:p w:rsidR="00661BB0" w:rsidRPr="0042001D" w:rsidRDefault="00661BB0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2001D">
        <w:rPr>
          <w:rFonts w:ascii="Times New Roman" w:hAnsi="Times New Roman" w:cs="Times New Roman"/>
          <w:sz w:val="24"/>
          <w:szCs w:val="24"/>
          <w:lang w:eastAsia="pl-PL"/>
        </w:rPr>
        <w:t>Medyczne Studium Zawodowe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42001D">
        <w:rPr>
          <w:rFonts w:ascii="Times New Roman" w:hAnsi="Times New Roman" w:cs="Times New Roman"/>
          <w:sz w:val="24"/>
          <w:szCs w:val="24"/>
        </w:rPr>
        <w:t>ul. Wazów 44</w:t>
      </w:r>
      <w:r w:rsidRPr="0042001D">
        <w:rPr>
          <w:rFonts w:ascii="Times New Roman" w:hAnsi="Times New Roman" w:cs="Times New Roman"/>
          <w:sz w:val="24"/>
          <w:szCs w:val="24"/>
        </w:rPr>
        <w:br/>
        <w:t>65-044 Zielona Góra</w:t>
      </w:r>
    </w:p>
    <w:p w:rsidR="00661BB0" w:rsidRPr="0042001D" w:rsidRDefault="00661BB0" w:rsidP="006A5CEA">
      <w:pPr>
        <w:spacing w:before="100" w:beforeAutospacing="1" w:after="100" w:afterAutospacing="1" w:line="240" w:lineRule="auto"/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w zamkniętej kopercie z dopiskiem: „Nabór 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Specjalistę ds. rozliczeń ”,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22804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w terminie do 31 sierpnia </w:t>
      </w: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2010 r. do godziny 15.00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(liczyć się będzie data wpływu oferty ).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Informacja o wyniku naboru będzie umieszczona na stronie internetowej </w:t>
      </w:r>
      <w:r>
        <w:rPr>
          <w:rFonts w:ascii="Times New Roman" w:hAnsi="Times New Roman" w:cs="Times New Roman"/>
          <w:sz w:val="24"/>
          <w:szCs w:val="24"/>
          <w:lang w:eastAsia="pl-PL"/>
        </w:rPr>
        <w:t>Medycznego Studium Zawodowego w Zielonej Górze</w:t>
      </w:r>
    </w:p>
    <w:p w:rsidR="00661BB0" w:rsidRPr="006A5CEA" w:rsidRDefault="00661BB0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661BB0" w:rsidRPr="006A5CEA" w:rsidRDefault="00661BB0" w:rsidP="006A5C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61BB0" w:rsidRDefault="00661BB0"/>
    <w:sectPr w:rsidR="00661BB0" w:rsidSect="0006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11082"/>
    <w:multiLevelType w:val="hybridMultilevel"/>
    <w:tmpl w:val="05887A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CEA"/>
    <w:rsid w:val="000018BE"/>
    <w:rsid w:val="0003329B"/>
    <w:rsid w:val="00061092"/>
    <w:rsid w:val="000F22AD"/>
    <w:rsid w:val="00294CCA"/>
    <w:rsid w:val="003868AE"/>
    <w:rsid w:val="003B0087"/>
    <w:rsid w:val="0042001D"/>
    <w:rsid w:val="00451F50"/>
    <w:rsid w:val="004937A7"/>
    <w:rsid w:val="004C27AC"/>
    <w:rsid w:val="00630E0B"/>
    <w:rsid w:val="00641180"/>
    <w:rsid w:val="00661BB0"/>
    <w:rsid w:val="006A5CEA"/>
    <w:rsid w:val="006F7586"/>
    <w:rsid w:val="007B53FB"/>
    <w:rsid w:val="00841AA5"/>
    <w:rsid w:val="008E5608"/>
    <w:rsid w:val="00961476"/>
    <w:rsid w:val="00986607"/>
    <w:rsid w:val="00996D8C"/>
    <w:rsid w:val="009A559D"/>
    <w:rsid w:val="009B3069"/>
    <w:rsid w:val="009B3D8F"/>
    <w:rsid w:val="009F3255"/>
    <w:rsid w:val="009F6242"/>
    <w:rsid w:val="00A61369"/>
    <w:rsid w:val="00B04524"/>
    <w:rsid w:val="00B93E35"/>
    <w:rsid w:val="00C23785"/>
    <w:rsid w:val="00C45476"/>
    <w:rsid w:val="00DB319E"/>
    <w:rsid w:val="00DE2BF6"/>
    <w:rsid w:val="00E126C8"/>
    <w:rsid w:val="00E13D93"/>
    <w:rsid w:val="00E734E6"/>
    <w:rsid w:val="00E841B0"/>
    <w:rsid w:val="00F22804"/>
    <w:rsid w:val="00F32568"/>
    <w:rsid w:val="00F46820"/>
    <w:rsid w:val="00FC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9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A5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5CEA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Web">
    <w:name w:val="Normal (Web)"/>
    <w:basedOn w:val="Normal"/>
    <w:uiPriority w:val="99"/>
    <w:semiHidden/>
    <w:rsid w:val="006A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A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5C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2001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2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316</Words>
  <Characters>1900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Medyczne Studium Zawodowe w Zielonej Górze </dc:title>
  <dc:subject/>
  <dc:creator>Patrycja Maliszewska</dc:creator>
  <cp:keywords/>
  <dc:description/>
  <cp:lastModifiedBy>user</cp:lastModifiedBy>
  <cp:revision>3</cp:revision>
  <dcterms:created xsi:type="dcterms:W3CDTF">2010-09-03T17:41:00Z</dcterms:created>
  <dcterms:modified xsi:type="dcterms:W3CDTF">2010-09-03T17:51:00Z</dcterms:modified>
</cp:coreProperties>
</file>