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C8" w:rsidRDefault="003E6AC8" w:rsidP="00DF02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F02EE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4" o:title=""/>
          </v:shape>
          <o:OLEObject Type="Embed" ProgID="Word.Document.8" ShapeID="_x0000_i1025" DrawAspect="Content" ObjectID="_1345048571" r:id="rId5">
            <o:FieldCodes>\s</o:FieldCodes>
          </o:OLEObject>
        </w:object>
      </w:r>
    </w:p>
    <w:p w:rsidR="003E6AC8" w:rsidRPr="006A5CEA" w:rsidRDefault="003E6AC8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E6AC8" w:rsidRDefault="003E6AC8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</w:p>
    <w:p w:rsidR="003E6AC8" w:rsidRDefault="003E6AC8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SPECJALISTA DS.MONITORINGU I PROMOCJI</w:t>
      </w:r>
    </w:p>
    <w:p w:rsidR="003E6AC8" w:rsidRPr="006A5CEA" w:rsidRDefault="003E6AC8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PROJEKTU </w:t>
      </w:r>
    </w:p>
    <w:p w:rsidR="003E6AC8" w:rsidRPr="006A5CEA" w:rsidRDefault="003E6AC8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E6AC8" w:rsidRPr="006A5CEA" w:rsidRDefault="003E6AC8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3E6AC8" w:rsidRPr="006A5CEA" w:rsidRDefault="003E6AC8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3E6AC8" w:rsidRPr="006A5CEA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3E6AC8" w:rsidRPr="006A5CEA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E6AC8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wykształcenie wyższe,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przygotowanie merytoryczne do realizacji projektów unijnych na lata 2007 - 2013, •doświadczenie w pracach nad realizacją projektów współfinansowanych ze środków Europejskiego Funduszu Społecznego,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E6AC8" w:rsidRPr="006A5CEA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>udokumentowana znajomość zasad monitoringu i ewaluacji w ramach EFS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znajomość zasad realizacji i rozliczania projektów w ramach Programu Operacyjnego Kapitał Ludzki,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 doświadczenie w </w:t>
      </w:r>
      <w:r>
        <w:rPr>
          <w:rFonts w:ascii="Times New Roman" w:hAnsi="Times New Roman" w:cs="Times New Roman"/>
          <w:sz w:val="24"/>
          <w:szCs w:val="24"/>
          <w:lang w:eastAsia="pl-PL"/>
        </w:rPr>
        <w:t>realizacji działań monitoringowych i promocyjnych minimum dwóch projektów współfinansowanych ze środków EFS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 biegła obsługa komputera i internetu, w tym umiejętność pracy w Generatorze Wniosków Aplikacyjnych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Generatorze Wniosków Płatniczych,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3E6AC8" w:rsidRPr="006A5CEA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E6AC8" w:rsidRPr="006A5CEA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Wymagane dokumenty: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curriculum vitae,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kserokopie dokumentów potwierdzających wykształcenie i przygotowanie do realizacji projektów unijnych (zaświadczeń o ukończonych kursach, szkoleniach),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oświadczenie o wyrażeniu zgody na przetwarzanie danych osobowych dla potrzeb procesu rekrutacji zgodnie z ustawą z dnia 29 sierpnia 1997 r. o ochronie danych osobowych (tekst jednolity z 2002 roku, Dz. U. Nr 101, poz. 926 ze zm.),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oświadczenie  o niekaralności za przestępstwa popełnione umyślnie,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oświadczenie   o posiadaniu pełnej zdolności do czynności prawnych i korzystaniu z pełni praw publicznych,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 mile widziane referencje od pracodawców dotyczące realizowanych i rozliczanych projektów unijnych. </w:t>
      </w:r>
    </w:p>
    <w:p w:rsidR="003E6AC8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3E6AC8" w:rsidRPr="004C27AC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działalność w okresie 09.2010- 08.2011 </w:t>
      </w:r>
    </w:p>
    <w:p w:rsidR="003E6AC8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E6AC8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3E6AC8" w:rsidRPr="0042001D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3E6AC8" w:rsidRPr="0042001D" w:rsidRDefault="003E6AC8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 dopiskiem: „Nabór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Specjalistę ds. monitoringu i promocji 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280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 terminie do 31 sierpnia </w:t>
      </w: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2010 r. do godziny 15.00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3E6AC8" w:rsidRPr="006A5CEA" w:rsidRDefault="003E6AC8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E6AC8" w:rsidRPr="006A5CEA" w:rsidRDefault="003E6AC8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E6AC8" w:rsidRDefault="003E6AC8"/>
    <w:sectPr w:rsidR="003E6AC8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61092"/>
    <w:rsid w:val="00061485"/>
    <w:rsid w:val="000E1BD3"/>
    <w:rsid w:val="000F22AD"/>
    <w:rsid w:val="00117252"/>
    <w:rsid w:val="001A7F46"/>
    <w:rsid w:val="0023212C"/>
    <w:rsid w:val="002955B5"/>
    <w:rsid w:val="002D55ED"/>
    <w:rsid w:val="002F7D33"/>
    <w:rsid w:val="00360290"/>
    <w:rsid w:val="00373084"/>
    <w:rsid w:val="003868AE"/>
    <w:rsid w:val="003C5D2E"/>
    <w:rsid w:val="003E6AC8"/>
    <w:rsid w:val="0042001D"/>
    <w:rsid w:val="0043113C"/>
    <w:rsid w:val="004C27AC"/>
    <w:rsid w:val="005020BD"/>
    <w:rsid w:val="00562304"/>
    <w:rsid w:val="005F32D5"/>
    <w:rsid w:val="006056C0"/>
    <w:rsid w:val="00641180"/>
    <w:rsid w:val="006901D1"/>
    <w:rsid w:val="006A5CEA"/>
    <w:rsid w:val="007725BB"/>
    <w:rsid w:val="0088182B"/>
    <w:rsid w:val="00B176D8"/>
    <w:rsid w:val="00CE7D44"/>
    <w:rsid w:val="00D21E91"/>
    <w:rsid w:val="00DF02EE"/>
    <w:rsid w:val="00E13D93"/>
    <w:rsid w:val="00EC44A0"/>
    <w:rsid w:val="00F22804"/>
    <w:rsid w:val="00F32568"/>
    <w:rsid w:val="00F702CC"/>
    <w:rsid w:val="00F937B2"/>
    <w:rsid w:val="00FC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349</Words>
  <Characters>2098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3</cp:revision>
  <cp:lastPrinted>2010-08-24T10:59:00Z</cp:lastPrinted>
  <dcterms:created xsi:type="dcterms:W3CDTF">2010-09-03T17:40:00Z</dcterms:created>
  <dcterms:modified xsi:type="dcterms:W3CDTF">2010-09-03T17:50:00Z</dcterms:modified>
</cp:coreProperties>
</file>