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EA" w:rsidRDefault="00066CEA" w:rsidP="00FC28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C2804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8.25pt" o:ole="">
            <v:imagedata r:id="rId5" o:title=""/>
          </v:shape>
          <o:OLEObject Type="Embed" ProgID="Word.Document.8" ShapeID="_x0000_i1025" DrawAspect="Content" ObjectID="_1345048480" r:id="rId6">
            <o:FieldCodes>\s</o:FieldCodes>
          </o:OLEObject>
        </w:object>
      </w:r>
    </w:p>
    <w:p w:rsidR="00066CEA" w:rsidRPr="006A5CEA" w:rsidRDefault="00066CEA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066CEA" w:rsidRDefault="00066CEA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</w:p>
    <w:p w:rsidR="00066CEA" w:rsidRDefault="00066CEA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SEKRETARZA</w:t>
      </w:r>
    </w:p>
    <w:p w:rsidR="00066CEA" w:rsidRPr="006A5CEA" w:rsidRDefault="00066CEA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PROJEKTU </w:t>
      </w:r>
    </w:p>
    <w:p w:rsidR="00066CEA" w:rsidRPr="006A5CEA" w:rsidRDefault="00066CEA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066CEA" w:rsidRPr="006A5CEA" w:rsidRDefault="00066CEA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066CEA" w:rsidRPr="006A5CEA" w:rsidRDefault="00066CEA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066CEA" w:rsidRPr="006A5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066CEA" w:rsidRPr="006A5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066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066CEA" w:rsidRDefault="00066CEA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wykształcenie minimum średnie </w:t>
      </w:r>
    </w:p>
    <w:p w:rsidR="00066CEA" w:rsidRDefault="00066CEA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minimum roczne doświadczenie w pracy administracyjnej</w:t>
      </w:r>
    </w:p>
    <w:p w:rsidR="00066CEA" w:rsidRDefault="00066CEA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znajomość zasad funkcjonowania placówki oświatowej</w:t>
      </w:r>
    </w:p>
    <w:p w:rsidR="00066CEA" w:rsidRPr="002E0509" w:rsidRDefault="00066CEA" w:rsidP="002E0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dobra </w:t>
      </w:r>
      <w:r w:rsidRPr="002E0509">
        <w:rPr>
          <w:rFonts w:ascii="Times New Roman" w:hAnsi="Times New Roman" w:cs="Times New Roman"/>
          <w:sz w:val="24"/>
          <w:szCs w:val="24"/>
          <w:lang w:eastAsia="pl-PL"/>
        </w:rPr>
        <w:t xml:space="preserve">znajomości programu Excell (z pakietu MS Office); </w:t>
      </w:r>
    </w:p>
    <w:p w:rsidR="00066CEA" w:rsidRPr="00CE31ED" w:rsidRDefault="00066CEA" w:rsidP="002E0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>u</w:t>
      </w:r>
      <w:r>
        <w:rPr>
          <w:rFonts w:ascii="Times New Roman" w:hAnsi="Times New Roman" w:cs="Times New Roman"/>
          <w:sz w:val="24"/>
          <w:szCs w:val="24"/>
          <w:lang w:eastAsia="pl-PL"/>
        </w:rPr>
        <w:t>miejętność</w:t>
      </w:r>
      <w:r w:rsidRPr="002E0509">
        <w:rPr>
          <w:rFonts w:ascii="Times New Roman" w:hAnsi="Times New Roman" w:cs="Times New Roman"/>
          <w:sz w:val="24"/>
          <w:szCs w:val="24"/>
          <w:lang w:eastAsia="pl-PL"/>
        </w:rPr>
        <w:t> obsługi urządzeń biurowych (Fax, Xero, Skaner)</w:t>
      </w:r>
    </w:p>
    <w:p w:rsidR="00066CEA" w:rsidRDefault="00066CEA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t>komunikatywność i łatwość  w nawiązywaniu kontaktów telefonicznych;</w:t>
      </w:r>
    </w:p>
    <w:p w:rsidR="00066CEA" w:rsidRPr="006A5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66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Wymagane dokumenty: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66CEA" w:rsidRPr="00CE31ED" w:rsidRDefault="00066CEA" w:rsidP="00343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CV zawodowe</w:t>
      </w:r>
    </w:p>
    <w:p w:rsidR="00066CEA" w:rsidRPr="00CE31ED" w:rsidRDefault="00066CEA" w:rsidP="00343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 dokumenty potwierdzające wykształcenie,</w:t>
      </w:r>
    </w:p>
    <w:p w:rsidR="00066CEA" w:rsidRPr="006A5CEA" w:rsidRDefault="00066CEA" w:rsidP="006A5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dla potrzeb procesu rekrutacji zgodnie z ustawą z dnia 29 sierpnia 1997 r. o ochronie danych osobowych </w:t>
      </w:r>
      <w:r w:rsidRPr="00343B7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66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066CEA" w:rsidRPr="004C27AC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dzialalność w okresie 09.2010- 08.2011 </w:t>
      </w:r>
    </w:p>
    <w:p w:rsidR="00066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66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066CEA" w:rsidRPr="0042001D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066CEA" w:rsidRPr="0042001D" w:rsidRDefault="00066CEA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 dopiskiem: „Nabór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Sekretarza”,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280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 terminie do 31 sierpnia </w:t>
      </w: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2010 r. do godziny 15.00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066CEA" w:rsidRPr="006A5CEA" w:rsidRDefault="00066CEA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066CEA" w:rsidRPr="006A5CEA" w:rsidRDefault="00066CEA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66CEA" w:rsidRDefault="00066CEA"/>
    <w:sectPr w:rsidR="00066CEA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94E"/>
    <w:multiLevelType w:val="multilevel"/>
    <w:tmpl w:val="851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F0B370A"/>
    <w:multiLevelType w:val="multilevel"/>
    <w:tmpl w:val="54C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22DFE"/>
    <w:rsid w:val="00061092"/>
    <w:rsid w:val="00066CEA"/>
    <w:rsid w:val="000A53A2"/>
    <w:rsid w:val="000E1BD3"/>
    <w:rsid w:val="000E2326"/>
    <w:rsid w:val="000F22AD"/>
    <w:rsid w:val="001765F5"/>
    <w:rsid w:val="00286059"/>
    <w:rsid w:val="002D55ED"/>
    <w:rsid w:val="002E0509"/>
    <w:rsid w:val="003209B2"/>
    <w:rsid w:val="00343B7A"/>
    <w:rsid w:val="00360290"/>
    <w:rsid w:val="003868AE"/>
    <w:rsid w:val="00412B05"/>
    <w:rsid w:val="0042001D"/>
    <w:rsid w:val="0049588F"/>
    <w:rsid w:val="004C27AC"/>
    <w:rsid w:val="005D0D43"/>
    <w:rsid w:val="005F26AE"/>
    <w:rsid w:val="00641180"/>
    <w:rsid w:val="006A5CEA"/>
    <w:rsid w:val="006E2440"/>
    <w:rsid w:val="00707D58"/>
    <w:rsid w:val="007B48B8"/>
    <w:rsid w:val="007C7A77"/>
    <w:rsid w:val="007D42D8"/>
    <w:rsid w:val="00AD311B"/>
    <w:rsid w:val="00CA57D1"/>
    <w:rsid w:val="00CE31ED"/>
    <w:rsid w:val="00D1447D"/>
    <w:rsid w:val="00D319A8"/>
    <w:rsid w:val="00D56637"/>
    <w:rsid w:val="00DA71A4"/>
    <w:rsid w:val="00E13D93"/>
    <w:rsid w:val="00E26F64"/>
    <w:rsid w:val="00F22804"/>
    <w:rsid w:val="00F32568"/>
    <w:rsid w:val="00F35859"/>
    <w:rsid w:val="00F937B2"/>
    <w:rsid w:val="00FC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226</Words>
  <Characters>1360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3</cp:revision>
  <dcterms:created xsi:type="dcterms:W3CDTF">2010-09-03T17:47:00Z</dcterms:created>
  <dcterms:modified xsi:type="dcterms:W3CDTF">2010-09-03T17:48:00Z</dcterms:modified>
</cp:coreProperties>
</file>