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F9" w:rsidRPr="001E1204" w:rsidRDefault="007049F9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1E1204">
        <w:rPr>
          <w:rFonts w:ascii="Times New Roman" w:hAnsi="Times New Roman" w:cs="Times New Roman"/>
          <w:sz w:val="24"/>
          <w:szCs w:val="24"/>
          <w:lang w:eastAsia="pl-PL"/>
        </w:rPr>
        <w:object w:dxaOrig="9612" w:dyaOrig="2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127.5pt" o:ole="">
            <v:imagedata r:id="rId5" o:title=""/>
          </v:shape>
          <o:OLEObject Type="Embed" ProgID="Word.Document.8" ShapeID="_x0000_i1025" DrawAspect="Content" ObjectID="_1347446109" r:id="rId6">
            <o:FieldCodes>\s</o:FieldCodes>
          </o:OLEObject>
        </w:object>
      </w:r>
    </w:p>
    <w:p w:rsidR="007049F9" w:rsidRPr="006A5CEA" w:rsidRDefault="007049F9" w:rsidP="001E120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Medyczne Studium Zawodowe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7049F9" w:rsidRDefault="007049F9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OGŁASZA  NABÓR</w:t>
      </w: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NA STANOWISKO </w:t>
      </w:r>
    </w:p>
    <w:p w:rsidR="007049F9" w:rsidRDefault="007049F9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DORADCY ZAWODOWEGO</w:t>
      </w:r>
    </w:p>
    <w:p w:rsidR="007049F9" w:rsidRPr="006A5CEA" w:rsidRDefault="007049F9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PROJEKTU </w:t>
      </w:r>
    </w:p>
    <w:p w:rsidR="007049F9" w:rsidRPr="006A5CEA" w:rsidRDefault="007049F9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7049F9" w:rsidRPr="006A5CEA" w:rsidRDefault="007049F9" w:rsidP="0042001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5CE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pn. „ </w:t>
      </w:r>
      <w:r w:rsidRPr="004200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Medyk na piątkę!- program rozwoju Medycznego Studium Zawodowego w Zielonej Górze „</w:t>
      </w:r>
    </w:p>
    <w:p w:rsidR="007049F9" w:rsidRPr="006A5CEA" w:rsidRDefault="007049F9" w:rsidP="006A5CE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współfinansowanego przez Unię Europejską ze środków Europejskiego Funduszu Społecznego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w ramach Programu Operacyjnego Kapitał Ludzki</w:t>
      </w:r>
    </w:p>
    <w:p w:rsidR="007049F9" w:rsidRPr="006A5CEA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> </w:t>
      </w:r>
    </w:p>
    <w:p w:rsidR="007049F9" w:rsidRPr="006A5CEA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7049F9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Wymagania: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7049F9" w:rsidRDefault="007049F9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wykształcenie wyższe pedagogiczne,</w:t>
      </w:r>
    </w:p>
    <w:p w:rsidR="007049F9" w:rsidRPr="00CE31ED" w:rsidRDefault="007049F9" w:rsidP="00787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ukończone studia lub studia podyplomowe z zakresu doradztwa zawodowego, zarządzania,</w:t>
      </w:r>
    </w:p>
    <w:p w:rsidR="007049F9" w:rsidRDefault="007049F9" w:rsidP="00CE31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co najmniej 2 letni staż pracy pedagogicznej nauczania przedmiotów  z doradztwa.</w:t>
      </w:r>
    </w:p>
    <w:p w:rsidR="007049F9" w:rsidRDefault="007049F9" w:rsidP="00787BBB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9F9" w:rsidRPr="00CE31ED" w:rsidRDefault="007049F9" w:rsidP="009169DE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9F9" w:rsidRPr="00CE31ED" w:rsidRDefault="007049F9" w:rsidP="00B8563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9F9" w:rsidRPr="006A5CEA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9F9" w:rsidRPr="006A5CEA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7049F9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Wymagane dokumenty: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049F9" w:rsidRPr="00CE31ED" w:rsidRDefault="007049F9" w:rsidP="00787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>CV zawodowe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049F9" w:rsidRPr="00CE31ED" w:rsidRDefault="007049F9" w:rsidP="00343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potwierdzenie stażu pracy</w:t>
      </w:r>
      <w:r w:rsidRPr="00CE31E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049F9" w:rsidRPr="00CE31ED" w:rsidRDefault="007049F9" w:rsidP="00343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> dokumenty potwierdzające wykształcenie,</w:t>
      </w:r>
    </w:p>
    <w:p w:rsidR="007049F9" w:rsidRDefault="007049F9" w:rsidP="006A5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CE31ED">
        <w:rPr>
          <w:rFonts w:ascii="Times New Roman" w:hAnsi="Times New Roman" w:cs="Times New Roman"/>
          <w:sz w:val="24"/>
          <w:szCs w:val="24"/>
          <w:lang w:eastAsia="pl-PL"/>
        </w:rPr>
        <w:t xml:space="preserve">dokumenty potwierdzające ukończone formy dokształcania i doskonalenia zawodowego </w:t>
      </w:r>
    </w:p>
    <w:p w:rsidR="007049F9" w:rsidRDefault="007049F9" w:rsidP="006A5C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kserokopie dokumentów potwierdzających przygotowanie do realizacji projektów unijnych (zaświadczeń o ukończonych kursach, szkoleniach),</w:t>
      </w:r>
    </w:p>
    <w:p w:rsidR="007049F9" w:rsidRPr="006A5CEA" w:rsidRDefault="007049F9" w:rsidP="009169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oświadczenie o wyrażeniu zgody na przetwarzanie danych osobowych dla potrzeb procesu rekrutacji zgodnie z ustawą z dnia 29 sierpnia 1997 r. o ochronie danych osobowych </w:t>
      </w:r>
      <w:r w:rsidRPr="00343B7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049F9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68AE">
        <w:rPr>
          <w:rFonts w:ascii="Times New Roman" w:hAnsi="Times New Roman" w:cs="Times New Roman"/>
          <w:sz w:val="24"/>
          <w:szCs w:val="24"/>
          <w:u w:val="single"/>
          <w:lang w:eastAsia="pl-PL"/>
        </w:rPr>
        <w:t>Warunki zatrudnienia:</w:t>
      </w:r>
    </w:p>
    <w:p w:rsidR="007049F9" w:rsidRPr="004C27AC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•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umowa cywilnoprawna lub własna działalność w okresie 10.2010- 08.2011 </w:t>
      </w:r>
    </w:p>
    <w:p w:rsidR="007049F9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9F9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Termin i miejsce składania dokumentów: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Wymagane dokumenty aplikacyjne należy składać 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siedzibie Medycznego Studium Zawodowego w Zielonej Górze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, od poniedziałku do p</w:t>
      </w:r>
      <w:r>
        <w:rPr>
          <w:rFonts w:ascii="Times New Roman" w:hAnsi="Times New Roman" w:cs="Times New Roman"/>
          <w:sz w:val="24"/>
          <w:szCs w:val="24"/>
          <w:lang w:eastAsia="pl-PL"/>
        </w:rPr>
        <w:t>iątku, w godzinach pracy MSZ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lub przesłać pocztą na adres:</w:t>
      </w:r>
    </w:p>
    <w:p w:rsidR="007049F9" w:rsidRPr="0042001D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2001D">
        <w:rPr>
          <w:rFonts w:ascii="Times New Roman" w:hAnsi="Times New Roman" w:cs="Times New Roman"/>
          <w:sz w:val="24"/>
          <w:szCs w:val="24"/>
          <w:lang w:eastAsia="pl-PL"/>
        </w:rPr>
        <w:t>Medyczne Studium Zawodowe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2001D">
        <w:rPr>
          <w:rFonts w:ascii="Times New Roman" w:hAnsi="Times New Roman" w:cs="Times New Roman"/>
          <w:sz w:val="24"/>
          <w:szCs w:val="24"/>
        </w:rPr>
        <w:t>ul. Wazów 44</w:t>
      </w:r>
      <w:r w:rsidRPr="0042001D">
        <w:rPr>
          <w:rFonts w:ascii="Times New Roman" w:hAnsi="Times New Roman" w:cs="Times New Roman"/>
          <w:sz w:val="24"/>
          <w:szCs w:val="24"/>
        </w:rPr>
        <w:br/>
        <w:t>65-044 Zielona Góra</w:t>
      </w:r>
    </w:p>
    <w:p w:rsidR="007049F9" w:rsidRPr="0042001D" w:rsidRDefault="007049F9" w:rsidP="006A5CEA">
      <w:pPr>
        <w:spacing w:before="100" w:beforeAutospacing="1" w:after="100" w:afterAutospacing="1" w:line="240" w:lineRule="auto"/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w zamkniętej kopercie z dopiskiem: „Nabór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Doradcę Zawodowego”,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 terminie do 11 października </w:t>
      </w:r>
      <w:r w:rsidRPr="00F2280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6A5CEA">
        <w:rPr>
          <w:rFonts w:ascii="Times New Roman" w:hAnsi="Times New Roman" w:cs="Times New Roman"/>
          <w:sz w:val="24"/>
          <w:szCs w:val="24"/>
          <w:u w:val="single"/>
          <w:lang w:eastAsia="pl-PL"/>
        </w:rPr>
        <w:t>2010 r. do godziny 15.00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t xml:space="preserve"> (liczyć się będzie data wpływu oferty ).</w:t>
      </w:r>
      <w:r w:rsidRPr="006A5CEA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Informacja o wyniku naboru będzie umieszczona na stronie internetowej </w:t>
      </w:r>
      <w:r>
        <w:rPr>
          <w:rFonts w:ascii="Times New Roman" w:hAnsi="Times New Roman" w:cs="Times New Roman"/>
          <w:sz w:val="24"/>
          <w:szCs w:val="24"/>
          <w:lang w:eastAsia="pl-PL"/>
        </w:rPr>
        <w:t>Medycznego Studium Zawodowego w Zielonej Górze</w:t>
      </w:r>
    </w:p>
    <w:p w:rsidR="007049F9" w:rsidRPr="006A5CEA" w:rsidRDefault="007049F9" w:rsidP="006A5C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A5CE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:rsidR="007049F9" w:rsidRPr="006A5CEA" w:rsidRDefault="007049F9" w:rsidP="006A5C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049F9" w:rsidRDefault="007049F9"/>
    <w:sectPr w:rsidR="007049F9" w:rsidSect="0006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D594E"/>
    <w:multiLevelType w:val="multilevel"/>
    <w:tmpl w:val="8514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F0B370A"/>
    <w:multiLevelType w:val="multilevel"/>
    <w:tmpl w:val="54C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CEA"/>
    <w:rsid w:val="00061092"/>
    <w:rsid w:val="000A53A2"/>
    <w:rsid w:val="000E1BD3"/>
    <w:rsid w:val="000F22AD"/>
    <w:rsid w:val="001059BE"/>
    <w:rsid w:val="00124310"/>
    <w:rsid w:val="001B5593"/>
    <w:rsid w:val="001E1204"/>
    <w:rsid w:val="001E45C8"/>
    <w:rsid w:val="001F6492"/>
    <w:rsid w:val="002406A1"/>
    <w:rsid w:val="002D55ED"/>
    <w:rsid w:val="002E458B"/>
    <w:rsid w:val="003407D2"/>
    <w:rsid w:val="00343B7A"/>
    <w:rsid w:val="00360290"/>
    <w:rsid w:val="003868AE"/>
    <w:rsid w:val="0042001D"/>
    <w:rsid w:val="004C27AC"/>
    <w:rsid w:val="004F5AC8"/>
    <w:rsid w:val="005B5FE9"/>
    <w:rsid w:val="005C1680"/>
    <w:rsid w:val="005D4E23"/>
    <w:rsid w:val="005E6FC7"/>
    <w:rsid w:val="005F5C76"/>
    <w:rsid w:val="0063761E"/>
    <w:rsid w:val="00641180"/>
    <w:rsid w:val="00661075"/>
    <w:rsid w:val="006A5CEA"/>
    <w:rsid w:val="006C0172"/>
    <w:rsid w:val="006D1490"/>
    <w:rsid w:val="007049F9"/>
    <w:rsid w:val="007355CA"/>
    <w:rsid w:val="00737E55"/>
    <w:rsid w:val="00740477"/>
    <w:rsid w:val="00752703"/>
    <w:rsid w:val="00767387"/>
    <w:rsid w:val="00783B13"/>
    <w:rsid w:val="00787BBB"/>
    <w:rsid w:val="007B4815"/>
    <w:rsid w:val="007C7A77"/>
    <w:rsid w:val="00807A87"/>
    <w:rsid w:val="00891C4D"/>
    <w:rsid w:val="008E69F2"/>
    <w:rsid w:val="008F030A"/>
    <w:rsid w:val="009133BD"/>
    <w:rsid w:val="009169DE"/>
    <w:rsid w:val="0094610B"/>
    <w:rsid w:val="009B35F2"/>
    <w:rsid w:val="009C64B2"/>
    <w:rsid w:val="00A27BFB"/>
    <w:rsid w:val="00A47E26"/>
    <w:rsid w:val="00A5178E"/>
    <w:rsid w:val="00AD4EA0"/>
    <w:rsid w:val="00AD54E3"/>
    <w:rsid w:val="00AD575C"/>
    <w:rsid w:val="00B1258A"/>
    <w:rsid w:val="00B65EFF"/>
    <w:rsid w:val="00B85632"/>
    <w:rsid w:val="00BA1614"/>
    <w:rsid w:val="00C34CE3"/>
    <w:rsid w:val="00CC3D91"/>
    <w:rsid w:val="00CE31ED"/>
    <w:rsid w:val="00CF4865"/>
    <w:rsid w:val="00CF520F"/>
    <w:rsid w:val="00E01AB6"/>
    <w:rsid w:val="00E05D66"/>
    <w:rsid w:val="00E13D93"/>
    <w:rsid w:val="00E26F64"/>
    <w:rsid w:val="00E30A57"/>
    <w:rsid w:val="00E41866"/>
    <w:rsid w:val="00F055B6"/>
    <w:rsid w:val="00F22804"/>
    <w:rsid w:val="00F279FF"/>
    <w:rsid w:val="00F32568"/>
    <w:rsid w:val="00F356D0"/>
    <w:rsid w:val="00F35859"/>
    <w:rsid w:val="00F41065"/>
    <w:rsid w:val="00F83225"/>
    <w:rsid w:val="00F9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9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A5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5CEA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rsid w:val="006A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6A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C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001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253</Words>
  <Characters>1521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Medyczne Studium Zawodowe w Zielonej Górze </dc:title>
  <dc:subject/>
  <dc:creator>Patrycja Maliszewska</dc:creator>
  <cp:keywords/>
  <dc:description/>
  <cp:lastModifiedBy>user</cp:lastModifiedBy>
  <cp:revision>8</cp:revision>
  <cp:lastPrinted>2010-08-24T10:30:00Z</cp:lastPrinted>
  <dcterms:created xsi:type="dcterms:W3CDTF">2010-09-03T17:41:00Z</dcterms:created>
  <dcterms:modified xsi:type="dcterms:W3CDTF">2010-10-01T11:49:00Z</dcterms:modified>
</cp:coreProperties>
</file>