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65" w:rsidRPr="001E1204" w:rsidRDefault="00F41065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hAnsi="Times New Roman" w:cs="Times New Roman"/>
          <w:sz w:val="24"/>
          <w:szCs w:val="24"/>
          <w:lang w:eastAsia="pl-PL"/>
        </w:rPr>
        <w:object w:dxaOrig="9612" w:dyaOrig="2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27.5pt" o:ole="">
            <v:imagedata r:id="rId5" o:title=""/>
          </v:shape>
          <o:OLEObject Type="Embed" ProgID="Word.Document.8" ShapeID="_x0000_i1025" DrawAspect="Content" ObjectID="_1346672607" r:id="rId6">
            <o:FieldCodes>\s</o:FieldCodes>
          </o:OLEObject>
        </w:object>
      </w:r>
    </w:p>
    <w:p w:rsidR="00F41065" w:rsidRPr="006A5CEA" w:rsidRDefault="00F41065" w:rsidP="001E1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Medyczne Studium Zawodowe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F41065" w:rsidRDefault="00F41065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OGŁASZA  NABÓR</w:t>
      </w: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NA STANOWISKO </w:t>
      </w:r>
    </w:p>
    <w:p w:rsidR="00F41065" w:rsidRDefault="00F41065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DORADCY ZAWODOWEGO</w:t>
      </w:r>
    </w:p>
    <w:p w:rsidR="00F41065" w:rsidRPr="006A5CEA" w:rsidRDefault="00F41065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PROJEKTU </w:t>
      </w:r>
    </w:p>
    <w:p w:rsidR="00F41065" w:rsidRPr="006A5CEA" w:rsidRDefault="00F41065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F41065" w:rsidRPr="006A5CEA" w:rsidRDefault="00F41065" w:rsidP="0042001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pn. „ </w:t>
      </w:r>
      <w:r w:rsidRPr="0042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Medyk na piątkę!- program rozwoju Medycznego Studium Zawodowego w Zielonej Górze „</w:t>
      </w:r>
    </w:p>
    <w:p w:rsidR="00F41065" w:rsidRPr="006A5CEA" w:rsidRDefault="00F41065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współfinansowanego przez Unię Europejską ze środków Europejskiego Funduszu Społecznego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w ramach Programu Operacyjnego Kapitał Ludzki</w:t>
      </w:r>
    </w:p>
    <w:p w:rsidR="00F41065" w:rsidRPr="006A5CEA" w:rsidRDefault="00F41065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 </w:t>
      </w:r>
    </w:p>
    <w:p w:rsidR="00F41065" w:rsidRPr="006A5CEA" w:rsidRDefault="00F41065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F41065" w:rsidRDefault="00F41065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Wymagania: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F41065" w:rsidRDefault="00F41065" w:rsidP="00CE3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wykształcenie wyższe pedagogiczne,</w:t>
      </w:r>
    </w:p>
    <w:p w:rsidR="00F41065" w:rsidRPr="00CE31ED" w:rsidRDefault="00F41065" w:rsidP="00787B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ukończone studia lub studia podyplomowe z zakresu doradztwa zawodowego, zarządzania,</w:t>
      </w:r>
    </w:p>
    <w:p w:rsidR="00F41065" w:rsidRDefault="00F41065" w:rsidP="00CE3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co najmniej 2 letni staż pracy pedagogicznej nauczania przedmiotów  z doradztwa.</w:t>
      </w:r>
    </w:p>
    <w:p w:rsidR="00F41065" w:rsidRDefault="00F41065" w:rsidP="00787BBB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1065" w:rsidRPr="00CE31ED" w:rsidRDefault="00F41065" w:rsidP="009169D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1065" w:rsidRPr="00CE31ED" w:rsidRDefault="00F41065" w:rsidP="00B8563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1065" w:rsidRPr="006A5CEA" w:rsidRDefault="00F41065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1065" w:rsidRPr="006A5CEA" w:rsidRDefault="00F41065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F41065" w:rsidRDefault="00F41065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Wymagane dokumenty: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F41065" w:rsidRPr="00CE31ED" w:rsidRDefault="00F41065" w:rsidP="00787B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31ED">
        <w:rPr>
          <w:rFonts w:ascii="Times New Roman" w:hAnsi="Times New Roman" w:cs="Times New Roman"/>
          <w:sz w:val="24"/>
          <w:szCs w:val="24"/>
          <w:lang w:eastAsia="pl-PL"/>
        </w:rPr>
        <w:t>CV zawodowe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F41065" w:rsidRPr="00CE31ED" w:rsidRDefault="00F41065" w:rsidP="00343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potwierdzenie stażu pracy</w:t>
      </w:r>
      <w:r w:rsidRPr="00CE31E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F41065" w:rsidRPr="00CE31ED" w:rsidRDefault="00F41065" w:rsidP="00343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31ED">
        <w:rPr>
          <w:rFonts w:ascii="Times New Roman" w:hAnsi="Times New Roman" w:cs="Times New Roman"/>
          <w:sz w:val="24"/>
          <w:szCs w:val="24"/>
          <w:lang w:eastAsia="pl-PL"/>
        </w:rPr>
        <w:t> dokumenty potwierdzające wykształcenie,</w:t>
      </w:r>
    </w:p>
    <w:p w:rsidR="00F41065" w:rsidRDefault="00F41065" w:rsidP="006A5C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31ED">
        <w:rPr>
          <w:rFonts w:ascii="Times New Roman" w:hAnsi="Times New Roman" w:cs="Times New Roman"/>
          <w:sz w:val="24"/>
          <w:szCs w:val="24"/>
          <w:lang w:eastAsia="pl-PL"/>
        </w:rPr>
        <w:t xml:space="preserve">dokumenty potwierdzające ukończone formy dokształcania i doskonalenia zawodowego </w:t>
      </w:r>
    </w:p>
    <w:p w:rsidR="00F41065" w:rsidRDefault="00F41065" w:rsidP="006A5C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kserokopie dokumentów potwierdzających przygotowanie do realizacji projektów unijnych (zaświadczeń o ukończonych kursach, szkoleniach),</w:t>
      </w:r>
    </w:p>
    <w:p w:rsidR="00F41065" w:rsidRPr="006A5CEA" w:rsidRDefault="00F41065" w:rsidP="00916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wyrażeniu zgody na przetwarzanie danych osobowych dla potrzeb procesu rekrutacji zgodnie z ustawą z dnia 29 sierpnia 1997 r. o ochronie danych osobowych </w:t>
      </w:r>
      <w:r w:rsidRPr="00343B7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F41065" w:rsidRDefault="00F41065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868AE">
        <w:rPr>
          <w:rFonts w:ascii="Times New Roman" w:hAnsi="Times New Roman" w:cs="Times New Roman"/>
          <w:sz w:val="24"/>
          <w:szCs w:val="24"/>
          <w:u w:val="single"/>
          <w:lang w:eastAsia="pl-PL"/>
        </w:rPr>
        <w:t>Warunki zatrudnienia:</w:t>
      </w:r>
    </w:p>
    <w:p w:rsidR="00F41065" w:rsidRPr="004C27AC" w:rsidRDefault="00F41065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umowa cywilnoprawna lub własna działalność w okresie 09.2010- 08.2011 </w:t>
      </w:r>
    </w:p>
    <w:p w:rsidR="00F41065" w:rsidRDefault="00F41065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1065" w:rsidRDefault="00F41065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Termin i miejsce składania dokumentów: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Wymagane dokumenty aplikacyjne należy składać 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siedzibie Medycznego Studium Zawodowego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 od poniedziałku do p</w:t>
      </w:r>
      <w:r>
        <w:rPr>
          <w:rFonts w:ascii="Times New Roman" w:hAnsi="Times New Roman" w:cs="Times New Roman"/>
          <w:sz w:val="24"/>
          <w:szCs w:val="24"/>
          <w:lang w:eastAsia="pl-PL"/>
        </w:rPr>
        <w:t>iątku, w godzinach pracy MSZ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lub przesłać pocztą na adres:</w:t>
      </w:r>
    </w:p>
    <w:p w:rsidR="00F41065" w:rsidRPr="0042001D" w:rsidRDefault="00F41065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2001D">
        <w:rPr>
          <w:rFonts w:ascii="Times New Roman" w:hAnsi="Times New Roman" w:cs="Times New Roman"/>
          <w:sz w:val="24"/>
          <w:szCs w:val="24"/>
          <w:lang w:eastAsia="pl-PL"/>
        </w:rPr>
        <w:t>Medyczne Studium Zawodowe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2001D">
        <w:rPr>
          <w:rFonts w:ascii="Times New Roman" w:hAnsi="Times New Roman" w:cs="Times New Roman"/>
          <w:sz w:val="24"/>
          <w:szCs w:val="24"/>
        </w:rPr>
        <w:t>ul. Wazów 44</w:t>
      </w:r>
      <w:r w:rsidRPr="0042001D">
        <w:rPr>
          <w:rFonts w:ascii="Times New Roman" w:hAnsi="Times New Roman" w:cs="Times New Roman"/>
          <w:sz w:val="24"/>
          <w:szCs w:val="24"/>
        </w:rPr>
        <w:br/>
        <w:t>65-044 Zielona Góra</w:t>
      </w:r>
    </w:p>
    <w:p w:rsidR="00F41065" w:rsidRPr="0042001D" w:rsidRDefault="00F41065" w:rsidP="006A5CEA">
      <w:pPr>
        <w:spacing w:before="100" w:beforeAutospacing="1" w:after="100" w:afterAutospacing="1" w:line="240" w:lineRule="auto"/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 zamkniętej kopercie z dopiskiem: „Nabór 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Doradcę Zawodowego”,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w terminie do 7 września</w:t>
      </w:r>
      <w:r w:rsidRPr="00F22804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2010 r. do godziny 15.00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(liczyć się będzie data wpływu oferty ).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Informacja o wyniku naboru będzie umieszczona na stronie internetowej </w:t>
      </w:r>
      <w:r>
        <w:rPr>
          <w:rFonts w:ascii="Times New Roman" w:hAnsi="Times New Roman" w:cs="Times New Roman"/>
          <w:sz w:val="24"/>
          <w:szCs w:val="24"/>
          <w:lang w:eastAsia="pl-PL"/>
        </w:rPr>
        <w:t>Medycznego Studium Zawodowego w Zielonej Górze</w:t>
      </w:r>
    </w:p>
    <w:p w:rsidR="00F41065" w:rsidRPr="006A5CEA" w:rsidRDefault="00F41065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F41065" w:rsidRPr="006A5CEA" w:rsidRDefault="00F41065" w:rsidP="006A5C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41065" w:rsidRDefault="00F41065"/>
    <w:sectPr w:rsidR="00F41065" w:rsidSect="0006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594E"/>
    <w:multiLevelType w:val="multilevel"/>
    <w:tmpl w:val="8514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F0B370A"/>
    <w:multiLevelType w:val="multilevel"/>
    <w:tmpl w:val="54C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CEA"/>
    <w:rsid w:val="00061092"/>
    <w:rsid w:val="000A53A2"/>
    <w:rsid w:val="000E1BD3"/>
    <w:rsid w:val="000F22AD"/>
    <w:rsid w:val="001059BE"/>
    <w:rsid w:val="00124310"/>
    <w:rsid w:val="001B5593"/>
    <w:rsid w:val="001E1204"/>
    <w:rsid w:val="001E45C8"/>
    <w:rsid w:val="001F6492"/>
    <w:rsid w:val="002406A1"/>
    <w:rsid w:val="002D55ED"/>
    <w:rsid w:val="002E458B"/>
    <w:rsid w:val="003407D2"/>
    <w:rsid w:val="00343B7A"/>
    <w:rsid w:val="00360290"/>
    <w:rsid w:val="003868AE"/>
    <w:rsid w:val="0042001D"/>
    <w:rsid w:val="004C27AC"/>
    <w:rsid w:val="004F5AC8"/>
    <w:rsid w:val="005B5FE9"/>
    <w:rsid w:val="005C1680"/>
    <w:rsid w:val="005D4E23"/>
    <w:rsid w:val="005E6FC7"/>
    <w:rsid w:val="005F5C76"/>
    <w:rsid w:val="0063761E"/>
    <w:rsid w:val="00641180"/>
    <w:rsid w:val="00661075"/>
    <w:rsid w:val="006A5CEA"/>
    <w:rsid w:val="006C0172"/>
    <w:rsid w:val="006D1490"/>
    <w:rsid w:val="007355CA"/>
    <w:rsid w:val="00737E55"/>
    <w:rsid w:val="00740477"/>
    <w:rsid w:val="00752703"/>
    <w:rsid w:val="00783B13"/>
    <w:rsid w:val="00787BBB"/>
    <w:rsid w:val="007B4815"/>
    <w:rsid w:val="007C7A77"/>
    <w:rsid w:val="00807A87"/>
    <w:rsid w:val="00891C4D"/>
    <w:rsid w:val="008E69F2"/>
    <w:rsid w:val="008F030A"/>
    <w:rsid w:val="009133BD"/>
    <w:rsid w:val="009169DE"/>
    <w:rsid w:val="0094610B"/>
    <w:rsid w:val="009C64B2"/>
    <w:rsid w:val="00A27BFB"/>
    <w:rsid w:val="00A47E26"/>
    <w:rsid w:val="00A5178E"/>
    <w:rsid w:val="00AD4EA0"/>
    <w:rsid w:val="00AD54E3"/>
    <w:rsid w:val="00AD575C"/>
    <w:rsid w:val="00B1258A"/>
    <w:rsid w:val="00B85632"/>
    <w:rsid w:val="00BA1614"/>
    <w:rsid w:val="00C34CE3"/>
    <w:rsid w:val="00CC3D91"/>
    <w:rsid w:val="00CE31ED"/>
    <w:rsid w:val="00CF4865"/>
    <w:rsid w:val="00CF520F"/>
    <w:rsid w:val="00E01AB6"/>
    <w:rsid w:val="00E05D66"/>
    <w:rsid w:val="00E13D93"/>
    <w:rsid w:val="00E26F64"/>
    <w:rsid w:val="00E30A57"/>
    <w:rsid w:val="00E41866"/>
    <w:rsid w:val="00F055B6"/>
    <w:rsid w:val="00F22804"/>
    <w:rsid w:val="00F279FF"/>
    <w:rsid w:val="00F32568"/>
    <w:rsid w:val="00F356D0"/>
    <w:rsid w:val="00F35859"/>
    <w:rsid w:val="00F41065"/>
    <w:rsid w:val="00F83225"/>
    <w:rsid w:val="00F9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9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A5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CEA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Web">
    <w:name w:val="Normal (Web)"/>
    <w:basedOn w:val="Normal"/>
    <w:uiPriority w:val="99"/>
    <w:semiHidden/>
    <w:rsid w:val="006A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00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252</Words>
  <Characters>1516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Medyczne Studium Zawodowe w Zielonej Górze </dc:title>
  <dc:subject/>
  <dc:creator>Patrycja Maliszewska</dc:creator>
  <cp:keywords/>
  <dc:description/>
  <cp:lastModifiedBy>user</cp:lastModifiedBy>
  <cp:revision>7</cp:revision>
  <cp:lastPrinted>2010-08-24T10:30:00Z</cp:lastPrinted>
  <dcterms:created xsi:type="dcterms:W3CDTF">2010-09-03T17:41:00Z</dcterms:created>
  <dcterms:modified xsi:type="dcterms:W3CDTF">2010-09-22T12:57:00Z</dcterms:modified>
</cp:coreProperties>
</file>