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A1" w:rsidRDefault="008601A1" w:rsidP="00C100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100B2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7.5pt" o:ole="">
            <v:imagedata r:id="rId5" o:title=""/>
          </v:shape>
          <o:OLEObject Type="Embed" ProgID="Word.Document.8" ShapeID="_x0000_i1025" DrawAspect="Content" ObjectID="_1346666055" r:id="rId6">
            <o:FieldCodes>\s</o:FieldCodes>
          </o:OLEObject>
        </w:object>
      </w:r>
    </w:p>
    <w:p w:rsidR="008601A1" w:rsidRPr="006A5CEA" w:rsidRDefault="008601A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8601A1" w:rsidRDefault="008601A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</w:p>
    <w:p w:rsidR="008601A1" w:rsidRDefault="008601A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NAUCZYCIELA REFLEKSOTERAPII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601A1" w:rsidRPr="006A5CEA" w:rsidRDefault="008601A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PROJEKTU</w:t>
      </w:r>
    </w:p>
    <w:p w:rsidR="008601A1" w:rsidRPr="006A5CEA" w:rsidRDefault="008601A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8601A1" w:rsidRPr="006A5CEA" w:rsidRDefault="008601A1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8601A1" w:rsidRPr="006A5CEA" w:rsidRDefault="008601A1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8601A1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8601A1" w:rsidRPr="006A5CEA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01A1" w:rsidRPr="006A5CEA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8601A1" w:rsidRPr="006A5CEA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wykształcenie w</w:t>
      </w:r>
      <w:r>
        <w:rPr>
          <w:rFonts w:ascii="Times New Roman" w:hAnsi="Times New Roman" w:cs="Times New Roman"/>
          <w:sz w:val="24"/>
          <w:szCs w:val="24"/>
          <w:lang w:eastAsia="pl-PL"/>
        </w:rPr>
        <w:t>yższe pedagogiczne z zakresu fizjoterapii, turystyki i rekreacji,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• co najmniej 6-cio letni staż pracy,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</w:t>
      </w:r>
      <w:r>
        <w:rPr>
          <w:rFonts w:ascii="Times New Roman" w:hAnsi="Times New Roman" w:cs="Times New Roman"/>
          <w:sz w:val="24"/>
          <w:szCs w:val="24"/>
          <w:lang w:eastAsia="pl-PL"/>
        </w:rPr>
        <w:t>nauczyciele mający doświadczenie w nauczaniu przedmiotów obowiązujących w edukacji   technik masażysta (teoria masażu, pracownia masażu, fizjoterapia),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• wieloletni praktycy fizjoterapii, masażu i odnowy biologicznej,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</w:t>
      </w:r>
      <w:r>
        <w:rPr>
          <w:rFonts w:ascii="Times New Roman" w:hAnsi="Times New Roman" w:cs="Times New Roman"/>
          <w:sz w:val="24"/>
          <w:szCs w:val="24"/>
          <w:lang w:eastAsia="pl-PL"/>
        </w:rPr>
        <w:t>uczestnicy kursów, warsztatów z zakresu refleksoterapii.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8601A1" w:rsidRPr="003E1E9F" w:rsidRDefault="008601A1" w:rsidP="003E1E9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u w:val="single"/>
          <w:lang w:eastAsia="pl-PL"/>
        </w:rPr>
        <w:t>Wymagane dokumenty:</w:t>
      </w:r>
      <w:r>
        <w:rPr>
          <w:lang w:eastAsia="pl-PL"/>
        </w:rPr>
        <w:t xml:space="preserve"> </w:t>
      </w:r>
      <w:r w:rsidRPr="006A5CEA">
        <w:rPr>
          <w:lang w:eastAsia="pl-PL"/>
        </w:rPr>
        <w:t>,</w:t>
      </w:r>
      <w:r w:rsidRPr="006A5CEA">
        <w:rPr>
          <w:lang w:eastAsia="pl-PL"/>
        </w:rPr>
        <w:br/>
      </w:r>
      <w:r w:rsidRPr="003E1E9F">
        <w:rPr>
          <w:rFonts w:ascii="Times New Roman" w:hAnsi="Times New Roman" w:cs="Times New Roman"/>
          <w:sz w:val="24"/>
          <w:szCs w:val="24"/>
          <w:lang w:eastAsia="pl-PL"/>
        </w:rPr>
        <w:t>• curr</w:t>
      </w:r>
      <w:r>
        <w:rPr>
          <w:rFonts w:ascii="Times New Roman" w:hAnsi="Times New Roman" w:cs="Times New Roman"/>
          <w:sz w:val="24"/>
          <w:szCs w:val="24"/>
          <w:lang w:eastAsia="pl-PL"/>
        </w:rPr>
        <w:t>iculum vitae,</w:t>
      </w:r>
    </w:p>
    <w:p w:rsidR="008601A1" w:rsidRPr="003E1E9F" w:rsidRDefault="008601A1" w:rsidP="003E1E9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E1E9F">
        <w:rPr>
          <w:rFonts w:ascii="Times New Roman" w:hAnsi="Times New Roman" w:cs="Times New Roman"/>
          <w:sz w:val="24"/>
          <w:szCs w:val="24"/>
          <w:lang w:eastAsia="pl-PL"/>
        </w:rPr>
        <w:t>• dokumen</w:t>
      </w:r>
      <w:r>
        <w:rPr>
          <w:rFonts w:ascii="Times New Roman" w:hAnsi="Times New Roman" w:cs="Times New Roman"/>
          <w:sz w:val="24"/>
          <w:szCs w:val="24"/>
          <w:lang w:eastAsia="pl-PL"/>
        </w:rPr>
        <w:t>ty potwierdzające wykształcenie i staż pracy,</w:t>
      </w:r>
    </w:p>
    <w:p w:rsidR="008601A1" w:rsidRPr="003E1E9F" w:rsidRDefault="008601A1" w:rsidP="003E1E9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E1E9F">
        <w:rPr>
          <w:rFonts w:ascii="Times New Roman" w:hAnsi="Times New Roman" w:cs="Times New Roman"/>
          <w:sz w:val="24"/>
          <w:szCs w:val="24"/>
          <w:lang w:eastAsia="pl-PL"/>
        </w:rPr>
        <w:t>• dokumenty potwierdzające ukończone formy dokształcania i doskonalenia zawodowego,</w:t>
      </w:r>
    </w:p>
    <w:p w:rsidR="008601A1" w:rsidRPr="003E1E9F" w:rsidRDefault="008601A1" w:rsidP="003E1E9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3E1E9F">
        <w:rPr>
          <w:rFonts w:ascii="Times New Roman" w:hAnsi="Times New Roman" w:cs="Times New Roman"/>
          <w:sz w:val="24"/>
          <w:szCs w:val="24"/>
          <w:lang w:eastAsia="pl-PL"/>
        </w:rPr>
        <w:t xml:space="preserve">• oświadczenie o wyrażeniu zgody na przetwarzanie danych osobowych dla potrzeb procesu rekrutacji zgodnie z ustawą z dnia 29 sierpnia 1997 r. o ochronie danych osobowych </w:t>
      </w:r>
    </w:p>
    <w:p w:rsidR="008601A1" w:rsidRPr="003E1E9F" w:rsidRDefault="008601A1" w:rsidP="003E1E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E1E9F">
        <w:rPr>
          <w:rFonts w:ascii="Times New Roman" w:hAnsi="Times New Roman" w:cs="Times New Roman"/>
          <w:sz w:val="24"/>
          <w:szCs w:val="24"/>
          <w:lang w:eastAsia="pl-PL"/>
        </w:rPr>
        <w:t xml:space="preserve">• mile widziane referencje od pracodawców dotyczące realizowanych </w:t>
      </w:r>
      <w:r>
        <w:rPr>
          <w:rFonts w:ascii="Times New Roman" w:hAnsi="Times New Roman" w:cs="Times New Roman"/>
          <w:sz w:val="24"/>
          <w:szCs w:val="24"/>
          <w:lang w:eastAsia="pl-PL"/>
        </w:rPr>
        <w:t>projektów.</w:t>
      </w:r>
    </w:p>
    <w:p w:rsidR="008601A1" w:rsidRPr="003868AE" w:rsidRDefault="008601A1" w:rsidP="00A37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8601A1" w:rsidRDefault="008601A1" w:rsidP="00A37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działalność  w okresie 09.2010- 08.2011 </w:t>
      </w:r>
    </w:p>
    <w:p w:rsidR="008601A1" w:rsidRPr="006A5CEA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01A1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601A1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8601A1" w:rsidRPr="0042001D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8601A1" w:rsidRPr="0042001D" w:rsidRDefault="008601A1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dopiskiem: „Nabór na Nauczyciela Refleksoterapii”,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terminie do 7 września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2010 r. do godziny 15.00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8601A1" w:rsidRPr="006A5CEA" w:rsidRDefault="008601A1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8601A1" w:rsidRPr="006A5CEA" w:rsidRDefault="008601A1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01A1" w:rsidRDefault="008601A1"/>
    <w:sectPr w:rsidR="008601A1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684"/>
    <w:multiLevelType w:val="hybridMultilevel"/>
    <w:tmpl w:val="ECD070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9C676E"/>
    <w:multiLevelType w:val="hybridMultilevel"/>
    <w:tmpl w:val="615A4B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345DA"/>
    <w:rsid w:val="00061092"/>
    <w:rsid w:val="00152109"/>
    <w:rsid w:val="002B37F4"/>
    <w:rsid w:val="002D7058"/>
    <w:rsid w:val="002E575C"/>
    <w:rsid w:val="00330EAB"/>
    <w:rsid w:val="003868AE"/>
    <w:rsid w:val="003E1E9F"/>
    <w:rsid w:val="0041614E"/>
    <w:rsid w:val="0042001D"/>
    <w:rsid w:val="00544C90"/>
    <w:rsid w:val="00594204"/>
    <w:rsid w:val="005E5DE8"/>
    <w:rsid w:val="00641180"/>
    <w:rsid w:val="00644D29"/>
    <w:rsid w:val="00646B56"/>
    <w:rsid w:val="00660429"/>
    <w:rsid w:val="006A5CEA"/>
    <w:rsid w:val="006E7A60"/>
    <w:rsid w:val="00711C59"/>
    <w:rsid w:val="00742F2B"/>
    <w:rsid w:val="007565A8"/>
    <w:rsid w:val="00764CB0"/>
    <w:rsid w:val="007D3438"/>
    <w:rsid w:val="00836BBF"/>
    <w:rsid w:val="008601A1"/>
    <w:rsid w:val="008A230A"/>
    <w:rsid w:val="008E04E2"/>
    <w:rsid w:val="008E2F79"/>
    <w:rsid w:val="009543AD"/>
    <w:rsid w:val="009A6A80"/>
    <w:rsid w:val="009B2E62"/>
    <w:rsid w:val="00A102E7"/>
    <w:rsid w:val="00A37ECD"/>
    <w:rsid w:val="00AC555A"/>
    <w:rsid w:val="00BC3187"/>
    <w:rsid w:val="00C100B2"/>
    <w:rsid w:val="00C44C99"/>
    <w:rsid w:val="00C87E99"/>
    <w:rsid w:val="00D357A6"/>
    <w:rsid w:val="00D721F2"/>
    <w:rsid w:val="00D838B2"/>
    <w:rsid w:val="00DE6273"/>
    <w:rsid w:val="00E02502"/>
    <w:rsid w:val="00E6339B"/>
    <w:rsid w:val="00F14885"/>
    <w:rsid w:val="00FA3E5B"/>
    <w:rsid w:val="00FD539E"/>
    <w:rsid w:val="00F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269</Words>
  <Characters>1615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4</cp:revision>
  <dcterms:created xsi:type="dcterms:W3CDTF">2010-09-03T17:42:00Z</dcterms:created>
  <dcterms:modified xsi:type="dcterms:W3CDTF">2010-09-22T11:08:00Z</dcterms:modified>
</cp:coreProperties>
</file>