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F2" w:rsidRDefault="005775F2" w:rsidP="00C100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00B2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6666370" r:id="rId6">
            <o:FieldCodes>\s</o:FieldCodes>
          </o:OLEObject>
        </w:object>
      </w:r>
    </w:p>
    <w:p w:rsidR="005775F2" w:rsidRPr="006A5CEA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5775F2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5775F2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NAUCZYCIELA WIZAŻU I STYLIZACJI</w:t>
      </w:r>
    </w:p>
    <w:p w:rsidR="005775F2" w:rsidRPr="006A5CEA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PROJEKTU</w:t>
      </w:r>
    </w:p>
    <w:p w:rsidR="005775F2" w:rsidRPr="006A5CEA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5775F2" w:rsidRPr="006A5CEA" w:rsidRDefault="005775F2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5775F2" w:rsidRPr="006A5CEA" w:rsidRDefault="005775F2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5775F2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5775F2" w:rsidRPr="006A5CEA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75F2" w:rsidRPr="006A5CEA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5775F2" w:rsidRPr="006A5CEA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wykształcenie w</w:t>
      </w:r>
      <w:r>
        <w:rPr>
          <w:rFonts w:ascii="Times New Roman" w:hAnsi="Times New Roman" w:cs="Times New Roman"/>
          <w:sz w:val="24"/>
          <w:szCs w:val="24"/>
          <w:lang w:eastAsia="pl-PL"/>
        </w:rPr>
        <w:t>yższe z zakresu kosmetologii, wizażu oraz przygotowanie pedagogiczne,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•  z co najmniej 2 letnim stażem pracy,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mający doświadczenie w nauczaniu przedmiotów z zakresu kosmetologii, zajęć praktycznych,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</w:t>
      </w:r>
      <w:r>
        <w:rPr>
          <w:rFonts w:ascii="Times New Roman" w:hAnsi="Times New Roman" w:cs="Times New Roman"/>
          <w:sz w:val="24"/>
          <w:szCs w:val="24"/>
          <w:lang w:eastAsia="pl-PL"/>
        </w:rPr>
        <w:t>uczestnicy kursów, warsztatów z zakresu stylizacji, wizażu, body paintingu.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5775F2" w:rsidRPr="003E1E9F" w:rsidRDefault="005775F2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u w:val="single"/>
          <w:lang w:eastAsia="pl-PL"/>
        </w:rPr>
        <w:t>Wymagane dokumenty:</w:t>
      </w:r>
      <w:r>
        <w:rPr>
          <w:lang w:eastAsia="pl-PL"/>
        </w:rPr>
        <w:t xml:space="preserve"> </w:t>
      </w:r>
      <w:r w:rsidRPr="006A5CEA">
        <w:rPr>
          <w:lang w:eastAsia="pl-PL"/>
        </w:rPr>
        <w:t>,</w:t>
      </w:r>
      <w:r w:rsidRPr="006A5CEA">
        <w:rPr>
          <w:lang w:eastAsia="pl-PL"/>
        </w:rPr>
        <w:br/>
      </w: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curriculum vitae,</w:t>
      </w:r>
    </w:p>
    <w:p w:rsidR="005775F2" w:rsidRPr="003E1E9F" w:rsidRDefault="005775F2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dokumen</w:t>
      </w:r>
      <w:r>
        <w:rPr>
          <w:rFonts w:ascii="Times New Roman" w:hAnsi="Times New Roman" w:cs="Times New Roman"/>
          <w:sz w:val="24"/>
          <w:szCs w:val="24"/>
          <w:lang w:eastAsia="pl-PL"/>
        </w:rPr>
        <w:t>ty potwierdzające wykształcenie i staż pracy,</w:t>
      </w:r>
    </w:p>
    <w:p w:rsidR="005775F2" w:rsidRPr="003E1E9F" w:rsidRDefault="005775F2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dokumenty potwierdzające ukończone formy dokształcania i doskonalenia zawodowego,</w:t>
      </w:r>
    </w:p>
    <w:p w:rsidR="005775F2" w:rsidRPr="003E1E9F" w:rsidRDefault="005775F2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 xml:space="preserve">• oświadczenie o wyrażeniu zgody na przetwarzanie danych osobowych dla potrzeb procesu rekrutacji zgodnie z ustawą z dnia 29 sierpnia 1997 r. o ochronie danych osobowych </w:t>
      </w:r>
    </w:p>
    <w:p w:rsidR="005775F2" w:rsidRPr="003E1E9F" w:rsidRDefault="005775F2" w:rsidP="003E1E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 xml:space="preserve">• mile widziane referencje od pracodawców dotyczące realizowanych </w:t>
      </w:r>
      <w:r>
        <w:rPr>
          <w:rFonts w:ascii="Times New Roman" w:hAnsi="Times New Roman" w:cs="Times New Roman"/>
          <w:sz w:val="24"/>
          <w:szCs w:val="24"/>
          <w:lang w:eastAsia="pl-PL"/>
        </w:rPr>
        <w:t>projektów.</w:t>
      </w:r>
    </w:p>
    <w:p w:rsidR="005775F2" w:rsidRPr="003868AE" w:rsidRDefault="005775F2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5775F2" w:rsidRDefault="005775F2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 w okresie 09.2010- 08.2011 </w:t>
      </w:r>
    </w:p>
    <w:p w:rsidR="005775F2" w:rsidRPr="006A5CEA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75F2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775F2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5775F2" w:rsidRPr="0042001D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5775F2" w:rsidRPr="0042001D" w:rsidRDefault="005775F2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dopiskiem: „Nabór na Nauczyciela Wizażu i Stylizacji”,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terminie do 7 września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2010 r. do godziny 15.00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5775F2" w:rsidRPr="006A5CEA" w:rsidRDefault="005775F2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5775F2" w:rsidRPr="006A5CEA" w:rsidRDefault="005775F2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75F2" w:rsidRDefault="005775F2"/>
    <w:sectPr w:rsidR="005775F2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684"/>
    <w:multiLevelType w:val="hybridMultilevel"/>
    <w:tmpl w:val="ECD07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9C676E"/>
    <w:multiLevelType w:val="hybridMultilevel"/>
    <w:tmpl w:val="615A4B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345DA"/>
    <w:rsid w:val="00047F29"/>
    <w:rsid w:val="00061092"/>
    <w:rsid w:val="00101C8E"/>
    <w:rsid w:val="00152109"/>
    <w:rsid w:val="0029499F"/>
    <w:rsid w:val="002B37F4"/>
    <w:rsid w:val="002D7058"/>
    <w:rsid w:val="002E575C"/>
    <w:rsid w:val="002E58E7"/>
    <w:rsid w:val="00302461"/>
    <w:rsid w:val="00321DDF"/>
    <w:rsid w:val="00330EAB"/>
    <w:rsid w:val="003868AE"/>
    <w:rsid w:val="003E1E9F"/>
    <w:rsid w:val="0041614E"/>
    <w:rsid w:val="0042001D"/>
    <w:rsid w:val="004340D5"/>
    <w:rsid w:val="00516F3E"/>
    <w:rsid w:val="00526DE9"/>
    <w:rsid w:val="005775F2"/>
    <w:rsid w:val="00602B87"/>
    <w:rsid w:val="0062178F"/>
    <w:rsid w:val="00641180"/>
    <w:rsid w:val="00644D29"/>
    <w:rsid w:val="00660429"/>
    <w:rsid w:val="006A5CEA"/>
    <w:rsid w:val="00711C59"/>
    <w:rsid w:val="007565A8"/>
    <w:rsid w:val="00764CB0"/>
    <w:rsid w:val="007B2EA0"/>
    <w:rsid w:val="00836BBF"/>
    <w:rsid w:val="008436DE"/>
    <w:rsid w:val="008A230A"/>
    <w:rsid w:val="008A59E3"/>
    <w:rsid w:val="008E04E2"/>
    <w:rsid w:val="008E2F79"/>
    <w:rsid w:val="009A6A80"/>
    <w:rsid w:val="00A102E7"/>
    <w:rsid w:val="00A37ECD"/>
    <w:rsid w:val="00AC555A"/>
    <w:rsid w:val="00B0282B"/>
    <w:rsid w:val="00BC3187"/>
    <w:rsid w:val="00BD1E40"/>
    <w:rsid w:val="00C100B2"/>
    <w:rsid w:val="00C44C99"/>
    <w:rsid w:val="00C578EC"/>
    <w:rsid w:val="00C87E99"/>
    <w:rsid w:val="00CA0C42"/>
    <w:rsid w:val="00D357A6"/>
    <w:rsid w:val="00D838B2"/>
    <w:rsid w:val="00DE6273"/>
    <w:rsid w:val="00E12E07"/>
    <w:rsid w:val="00E6339B"/>
    <w:rsid w:val="00F14885"/>
    <w:rsid w:val="00FA3E5B"/>
    <w:rsid w:val="00FC4506"/>
    <w:rsid w:val="00FD539E"/>
    <w:rsid w:val="00F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255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5</cp:revision>
  <dcterms:created xsi:type="dcterms:W3CDTF">2010-09-03T17:43:00Z</dcterms:created>
  <dcterms:modified xsi:type="dcterms:W3CDTF">2010-09-22T11:13:00Z</dcterms:modified>
</cp:coreProperties>
</file>